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85083" w14:textId="7616B595" w:rsidR="007A2D7C" w:rsidRPr="007A2D7C" w:rsidRDefault="007A2D7C" w:rsidP="007A2D7C">
      <w:pPr>
        <w:pStyle w:val="a3"/>
        <w:ind w:left="-567"/>
        <w:jc w:val="center"/>
        <w:rPr>
          <w:b/>
          <w:bCs/>
          <w:color w:val="4C4635" w:themeColor="text2" w:themeShade="BF"/>
          <w:sz w:val="40"/>
          <w:szCs w:val="40"/>
        </w:rPr>
      </w:pPr>
      <w:r w:rsidRPr="007A2D7C">
        <w:rPr>
          <w:b/>
          <w:bCs/>
          <w:color w:val="4C4635" w:themeColor="text2" w:themeShade="BF"/>
          <w:sz w:val="40"/>
          <w:szCs w:val="40"/>
        </w:rPr>
        <w:t>«Занятия физической культурой.</w:t>
      </w:r>
    </w:p>
    <w:p w14:paraId="330DDB6E" w14:textId="78E737E5" w:rsidR="00AF7E4E" w:rsidRPr="007A2D7C" w:rsidRDefault="007A2D7C" w:rsidP="007A2D7C">
      <w:pPr>
        <w:pStyle w:val="a3"/>
        <w:ind w:left="-567"/>
        <w:jc w:val="center"/>
        <w:rPr>
          <w:b/>
          <w:bCs/>
          <w:color w:val="4C4635" w:themeColor="text2" w:themeShade="BF"/>
          <w:sz w:val="40"/>
          <w:szCs w:val="40"/>
        </w:rPr>
      </w:pPr>
      <w:r w:rsidRPr="007A2D7C">
        <w:rPr>
          <w:b/>
          <w:bCs/>
          <w:color w:val="4C4635" w:themeColor="text2" w:themeShade="BF"/>
          <w:sz w:val="40"/>
          <w:szCs w:val="40"/>
        </w:rPr>
        <w:t>Не навреди!»</w:t>
      </w:r>
    </w:p>
    <w:p w14:paraId="35A7C841" w14:textId="79324C79" w:rsidR="00AF7E4E" w:rsidRDefault="007A2D7C" w:rsidP="007A2D7C">
      <w:pPr>
        <w:pStyle w:val="a4"/>
        <w:ind w:left="-567"/>
      </w:pPr>
      <w:sdt>
        <w:sdtPr>
          <w:id w:val="1161806749"/>
          <w:placeholder>
            <w:docPart w:val="EDD7C480E4CD494E8A8611FC14B0FEC3"/>
          </w:placeholder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EndPr/>
        <w:sdtContent>
          <w:r>
            <w:t>Вот несколько правил:</w:t>
          </w:r>
        </w:sdtContent>
      </w:sdt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489C6F1" wp14:editId="26855216">
                <wp:simplePos x="0" y="0"/>
                <wp:positionH relativeFrom="page">
                  <wp:align>outside</wp:align>
                </wp:positionH>
                <wp:positionV relativeFrom="page">
                  <wp:align>center</wp:align>
                </wp:positionV>
                <wp:extent cx="3339101" cy="10058400"/>
                <wp:effectExtent l="0" t="0" r="0" b="0"/>
                <wp:wrapTight wrapText="bothSides">
                  <wp:wrapPolygon edited="0">
                    <wp:start x="4313" y="0"/>
                    <wp:lineTo x="4313" y="21559"/>
                    <wp:lineTo x="17252" y="21559"/>
                    <wp:lineTo x="17252" y="0"/>
                    <wp:lineTo x="4313" y="0"/>
                  </wp:wrapPolygon>
                </wp:wrapTight>
                <wp:docPr id="35" name="Группа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9101" cy="10058400"/>
                          <a:chOff x="0" y="0"/>
                          <a:chExt cx="3339101" cy="10058400"/>
                        </a:xfrm>
                      </wpg:grpSpPr>
                      <wps:wsp>
                        <wps:cNvPr id="92" name="Прямоугольник 24"/>
                        <wps:cNvSpPr>
                          <a:spLocks/>
                        </wps:cNvSpPr>
                        <wps:spPr>
                          <a:xfrm>
                            <a:off x="698643" y="0"/>
                            <a:ext cx="1943100" cy="100584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F0A1D0" w14:textId="40AC94D7" w:rsidR="00AF7E4E" w:rsidRPr="007A2D7C" w:rsidRDefault="007A2D7C" w:rsidP="007A2D7C">
                              <w:pPr>
                                <w:rPr>
                                  <w:b/>
                                  <w:bCs/>
                                  <w:color w:val="002060"/>
                                </w:rPr>
                              </w:pPr>
                              <w:r w:rsidRPr="007A2D7C">
                                <w:rPr>
                                  <w:rFonts w:ascii="Open Sans" w:hAnsi="Open Sans"/>
                                  <w:b/>
                                  <w:bCs/>
                                  <w:color w:val="002060"/>
                                  <w:szCs w:val="21"/>
                                </w:rPr>
                                <w:t>Уважаемые родители! Что для вас важнее всего? Конечно же, здоровье ваших детей. Одним из главных условий здоровья являются занятия физической культурой. Однако, организм ребенка – дошкольника находится в процессе формирования, становления. И, чтобы не повредить ему и не отбить у ребенка раз и навсегда желание заниматься физической культурой, следует соблюдать следующие правила</w:t>
                              </w:r>
                              <w:r w:rsidRPr="007A2D7C">
                                <w:rPr>
                                  <w:rFonts w:ascii="Open Sans" w:hAnsi="Open Sans"/>
                                  <w:b/>
                                  <w:bCs/>
                                  <w:color w:val="002060"/>
                                  <w:szCs w:val="21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74320" tIns="3108960" rIns="27432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Прямоугольник 93"/>
                        <wps:cNvSpPr/>
                        <wps:spPr>
                          <a:xfrm>
                            <a:off x="0" y="0"/>
                            <a:ext cx="3339101" cy="1005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43000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1489C6F1" id="Группа 35" o:spid="_x0000_s1026" style="position:absolute;left:0;text-align:left;margin-left:211.7pt;margin-top:0;width:262.9pt;height:11in;z-index:-251653120;mso-width-percent:430;mso-height-percent:1000;mso-position-horizontal:outside;mso-position-horizontal-relative:page;mso-position-vertical:center;mso-position-vertical-relative:page;mso-width-percent:430;mso-height-percent:1000" coordsize="33391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">
                <v:rect id="Прямоугольник 24" o:spid="_x0000_s1027" style="position:absolute;left:6986;width:19431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" fillcolor="#a9a57c [3204]" stroked="f" strokeweight="2pt">
                  <v:textbox inset="21.6pt,244.8pt,21.6pt,14.4pt">
                    <w:txbxContent>
                      <w:p w14:paraId="57F0A1D0" w14:textId="40AC94D7" w:rsidR="00AF7E4E" w:rsidRPr="007A2D7C" w:rsidRDefault="007A2D7C" w:rsidP="007A2D7C">
                        <w:pPr>
                          <w:rPr>
                            <w:b/>
                            <w:bCs/>
                            <w:color w:val="002060"/>
                          </w:rPr>
                        </w:pPr>
                        <w:r w:rsidRPr="007A2D7C">
                          <w:rPr>
                            <w:rFonts w:ascii="Open Sans" w:hAnsi="Open Sans"/>
                            <w:b/>
                            <w:bCs/>
                            <w:color w:val="002060"/>
                            <w:szCs w:val="21"/>
                          </w:rPr>
                          <w:t>Уважаемые родители! Что для вас важнее всего? Конечно же, здоровье ваших детей. Одним из главных условий здоровья являются занятия физической культурой. Однако, организм ребенка – дошкольника находится в процессе формирования, становления. И, чтобы не повредить ему и не отбить у ребенка раз и навсегда желание заниматься физической культурой, следует соблюдать следующие правила</w:t>
                        </w:r>
                        <w:r w:rsidRPr="007A2D7C">
                          <w:rPr>
                            <w:rFonts w:ascii="Open Sans" w:hAnsi="Open Sans"/>
                            <w:b/>
                            <w:bCs/>
                            <w:color w:val="002060"/>
                            <w:szCs w:val="21"/>
                          </w:rPr>
                          <w:t>:</w:t>
                        </w:r>
                      </w:p>
                    </w:txbxContent>
                  </v:textbox>
                </v:rect>
                <v:rect id="Прямоугольник 93" o:spid="_x0000_s1028" style="position:absolute;width:33391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" filled="f" stroked="f" strokeweight="2pt"/>
                <w10:wrap type="tight" anchorx="page" anchory="page"/>
              </v:group>
            </w:pict>
          </mc:Fallback>
        </mc:AlternateContent>
      </w:r>
    </w:p>
    <w:p w14:paraId="18C1624D" w14:textId="1C445361" w:rsidR="007A2D7C" w:rsidRPr="007A2D7C" w:rsidRDefault="007A2D7C" w:rsidP="007A2D7C">
      <w:pPr>
        <w:pStyle w:val="afc"/>
        <w:numPr>
          <w:ilvl w:val="0"/>
          <w:numId w:val="1"/>
        </w:numPr>
        <w:shd w:val="clear" w:color="auto" w:fill="FFFFFF"/>
        <w:spacing w:after="100" w:afterAutospacing="1" w:line="240" w:lineRule="auto"/>
        <w:ind w:left="-567"/>
        <w:rPr>
          <w:rFonts w:ascii="Open Sans" w:eastAsia="Times New Roman" w:hAnsi="Open Sans"/>
          <w:color w:val="1D1D1B"/>
          <w:sz w:val="22"/>
          <w:szCs w:val="22"/>
        </w:rPr>
      </w:pPr>
      <w:r w:rsidRPr="007A2D7C">
        <w:rPr>
          <w:rFonts w:ascii="Open Sans" w:eastAsia="Times New Roman" w:hAnsi="Open Sans"/>
          <w:b/>
          <w:bCs/>
          <w:color w:val="1D1D1B"/>
          <w:sz w:val="22"/>
          <w:szCs w:val="22"/>
        </w:rPr>
        <w:t>Индивидуальный подход</w:t>
      </w:r>
      <w:r w:rsidRPr="007A2D7C">
        <w:rPr>
          <w:rFonts w:ascii="Open Sans" w:eastAsia="Times New Roman" w:hAnsi="Open Sans"/>
          <w:color w:val="1D1D1B"/>
          <w:sz w:val="22"/>
          <w:szCs w:val="22"/>
        </w:rPr>
        <w:t>: Учитывайте физические возможности и уровень подготовки каждого ребенка. Не все дети развиваются одинаково, и важно адаптировать занятия под их нужды.</w:t>
      </w:r>
    </w:p>
    <w:p w14:paraId="4DE4DB1F" w14:textId="77777777" w:rsidR="007A2D7C" w:rsidRPr="007A2D7C" w:rsidRDefault="007A2D7C" w:rsidP="007A2D7C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-567"/>
        <w:rPr>
          <w:rFonts w:ascii="Open Sans" w:eastAsia="Times New Roman" w:hAnsi="Open Sans" w:cs="Times New Roman"/>
          <w:color w:val="1D1D1B"/>
          <w:sz w:val="22"/>
        </w:rPr>
      </w:pPr>
      <w:r w:rsidRPr="007A2D7C">
        <w:rPr>
          <w:rFonts w:ascii="Open Sans" w:eastAsia="Times New Roman" w:hAnsi="Open Sans" w:cs="Times New Roman"/>
          <w:b/>
          <w:bCs/>
          <w:color w:val="1D1D1B"/>
          <w:sz w:val="22"/>
        </w:rPr>
        <w:t>Постепенность нагрузки</w:t>
      </w:r>
      <w:r w:rsidRPr="007A2D7C">
        <w:rPr>
          <w:rFonts w:ascii="Open Sans" w:eastAsia="Times New Roman" w:hAnsi="Open Sans" w:cs="Times New Roman"/>
          <w:color w:val="1D1D1B"/>
          <w:sz w:val="22"/>
        </w:rPr>
        <w:t>: Начинайте с легких упражнений и постепенно увеличивайте интенсивность и сложность. Это поможет избежать травм и перегрузок.</w:t>
      </w:r>
    </w:p>
    <w:p w14:paraId="5FB7021C" w14:textId="77777777" w:rsidR="007A2D7C" w:rsidRPr="007A2D7C" w:rsidRDefault="007A2D7C" w:rsidP="007A2D7C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-567"/>
        <w:rPr>
          <w:rFonts w:ascii="Open Sans" w:eastAsia="Times New Roman" w:hAnsi="Open Sans" w:cs="Times New Roman"/>
          <w:color w:val="1D1D1B"/>
          <w:sz w:val="22"/>
        </w:rPr>
      </w:pPr>
      <w:r w:rsidRPr="007A2D7C">
        <w:rPr>
          <w:rFonts w:ascii="Open Sans" w:eastAsia="Times New Roman" w:hAnsi="Open Sans" w:cs="Times New Roman"/>
          <w:b/>
          <w:bCs/>
          <w:color w:val="1D1D1B"/>
          <w:sz w:val="22"/>
        </w:rPr>
        <w:t>Разнообразие занятий</w:t>
      </w:r>
      <w:r w:rsidRPr="007A2D7C">
        <w:rPr>
          <w:rFonts w:ascii="Open Sans" w:eastAsia="Times New Roman" w:hAnsi="Open Sans" w:cs="Times New Roman"/>
          <w:color w:val="1D1D1B"/>
          <w:sz w:val="22"/>
        </w:rPr>
        <w:t>: Включайте различные виды физической активности, такие как игры, танцы, гимнастика и спортивные упражнения. Это поможет поддерживать интерес детей и развивать разные группы мышц.</w:t>
      </w:r>
    </w:p>
    <w:p w14:paraId="0AD8E1D0" w14:textId="77777777" w:rsidR="007A2D7C" w:rsidRPr="007A2D7C" w:rsidRDefault="007A2D7C" w:rsidP="007A2D7C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-567"/>
        <w:rPr>
          <w:rFonts w:ascii="Open Sans" w:eastAsia="Times New Roman" w:hAnsi="Open Sans" w:cs="Times New Roman"/>
          <w:color w:val="1D1D1B"/>
          <w:sz w:val="22"/>
        </w:rPr>
      </w:pPr>
      <w:r w:rsidRPr="007A2D7C">
        <w:rPr>
          <w:rFonts w:ascii="Open Sans" w:eastAsia="Times New Roman" w:hAnsi="Open Sans" w:cs="Times New Roman"/>
          <w:b/>
          <w:bCs/>
          <w:color w:val="1D1D1B"/>
          <w:sz w:val="22"/>
        </w:rPr>
        <w:t>Правильная техника выполнения</w:t>
      </w:r>
      <w:r w:rsidRPr="007A2D7C">
        <w:rPr>
          <w:rFonts w:ascii="Open Sans" w:eastAsia="Times New Roman" w:hAnsi="Open Sans" w:cs="Times New Roman"/>
          <w:color w:val="1D1D1B"/>
          <w:sz w:val="22"/>
        </w:rPr>
        <w:t>: Обучайте детей правильной технике выполнения упражнений. Это снизит риск травм и поможет им лучше понимать свои возможности.</w:t>
      </w:r>
    </w:p>
    <w:p w14:paraId="3D5BA2C8" w14:textId="77777777" w:rsidR="007A2D7C" w:rsidRPr="007A2D7C" w:rsidRDefault="007A2D7C" w:rsidP="007A2D7C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-567"/>
        <w:rPr>
          <w:rFonts w:ascii="Open Sans" w:eastAsia="Times New Roman" w:hAnsi="Open Sans" w:cs="Times New Roman"/>
          <w:color w:val="1D1D1B"/>
          <w:sz w:val="22"/>
        </w:rPr>
      </w:pPr>
      <w:r w:rsidRPr="007A2D7C">
        <w:rPr>
          <w:rFonts w:ascii="Open Sans" w:eastAsia="Times New Roman" w:hAnsi="Open Sans" w:cs="Times New Roman"/>
          <w:b/>
          <w:bCs/>
          <w:color w:val="1D1D1B"/>
          <w:sz w:val="22"/>
        </w:rPr>
        <w:t>Регулярные перерывы</w:t>
      </w:r>
      <w:r w:rsidRPr="007A2D7C">
        <w:rPr>
          <w:rFonts w:ascii="Open Sans" w:eastAsia="Times New Roman" w:hAnsi="Open Sans" w:cs="Times New Roman"/>
          <w:color w:val="1D1D1B"/>
          <w:sz w:val="22"/>
        </w:rPr>
        <w:t>: Позвольте детям делать перерывы во время занятий, чтобы они могли восстановить силы и избежать усталости.</w:t>
      </w:r>
    </w:p>
    <w:p w14:paraId="7F80B1A9" w14:textId="4219E138" w:rsidR="007A2D7C" w:rsidRPr="007A2D7C" w:rsidRDefault="007A2D7C" w:rsidP="007A2D7C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-567"/>
        <w:rPr>
          <w:rFonts w:ascii="Open Sans" w:eastAsia="Times New Roman" w:hAnsi="Open Sans" w:cs="Times New Roman"/>
          <w:color w:val="1D1D1B"/>
          <w:sz w:val="22"/>
        </w:rPr>
      </w:pPr>
      <w:r w:rsidRPr="007A2D7C">
        <w:rPr>
          <w:rFonts w:ascii="Open Sans" w:eastAsia="Times New Roman" w:hAnsi="Open Sans" w:cs="Times New Roman"/>
          <w:b/>
          <w:bCs/>
          <w:color w:val="1D1D1B"/>
          <w:sz w:val="22"/>
        </w:rPr>
        <w:t>Учет погодных условий</w:t>
      </w:r>
      <w:r w:rsidRPr="007A2D7C">
        <w:rPr>
          <w:rFonts w:ascii="Open Sans" w:eastAsia="Times New Roman" w:hAnsi="Open Sans" w:cs="Times New Roman"/>
          <w:color w:val="1D1D1B"/>
          <w:sz w:val="22"/>
        </w:rPr>
        <w:t>: при</w:t>
      </w:r>
      <w:r w:rsidRPr="007A2D7C">
        <w:rPr>
          <w:rFonts w:ascii="Open Sans" w:eastAsia="Times New Roman" w:hAnsi="Open Sans" w:cs="Times New Roman"/>
          <w:color w:val="1D1D1B"/>
          <w:sz w:val="22"/>
        </w:rPr>
        <w:t xml:space="preserve"> организации занятий на улице учитывайте погодные условия. В жару важно следить за гидратацией, а в холод — за правильной одеждой.</w:t>
      </w:r>
    </w:p>
    <w:p w14:paraId="072CACE4" w14:textId="77777777" w:rsidR="007A2D7C" w:rsidRPr="007A2D7C" w:rsidRDefault="007A2D7C" w:rsidP="007A2D7C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-567"/>
        <w:rPr>
          <w:rFonts w:ascii="Open Sans" w:eastAsia="Times New Roman" w:hAnsi="Open Sans" w:cs="Times New Roman"/>
          <w:color w:val="1D1D1B"/>
          <w:sz w:val="22"/>
        </w:rPr>
      </w:pPr>
      <w:r w:rsidRPr="007A2D7C">
        <w:rPr>
          <w:rFonts w:ascii="Open Sans" w:eastAsia="Times New Roman" w:hAnsi="Open Sans" w:cs="Times New Roman"/>
          <w:b/>
          <w:bCs/>
          <w:color w:val="1D1D1B"/>
          <w:sz w:val="22"/>
        </w:rPr>
        <w:t>Создание позитивной атмосферы</w:t>
      </w:r>
      <w:r w:rsidRPr="007A2D7C">
        <w:rPr>
          <w:rFonts w:ascii="Open Sans" w:eastAsia="Times New Roman" w:hAnsi="Open Sans" w:cs="Times New Roman"/>
          <w:color w:val="1D1D1B"/>
          <w:sz w:val="22"/>
        </w:rPr>
        <w:t>: Поощряйте детей, хвалите их за достижения и поддерживайте дружескую атмосферу. Это поможет развить у них интерес к физической культуре.</w:t>
      </w:r>
    </w:p>
    <w:p w14:paraId="57F14A1E" w14:textId="78C19381" w:rsidR="007A2D7C" w:rsidRPr="007A2D7C" w:rsidRDefault="007A2D7C" w:rsidP="007A2D7C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-567"/>
        <w:rPr>
          <w:rFonts w:ascii="Open Sans" w:eastAsia="Times New Roman" w:hAnsi="Open Sans" w:cs="Times New Roman"/>
          <w:color w:val="1D1D1B"/>
          <w:sz w:val="22"/>
        </w:rPr>
      </w:pPr>
      <w:r w:rsidRPr="007A2D7C">
        <w:rPr>
          <w:rFonts w:ascii="Open Sans" w:eastAsia="Times New Roman" w:hAnsi="Open Sans" w:cs="Times New Roman"/>
          <w:b/>
          <w:bCs/>
          <w:color w:val="1D1D1B"/>
          <w:sz w:val="22"/>
        </w:rPr>
        <w:t>Забота о безопасности</w:t>
      </w:r>
      <w:r w:rsidRPr="007A2D7C">
        <w:rPr>
          <w:rFonts w:ascii="Open Sans" w:eastAsia="Times New Roman" w:hAnsi="Open Sans" w:cs="Times New Roman"/>
          <w:color w:val="1D1D1B"/>
          <w:sz w:val="22"/>
        </w:rPr>
        <w:t>: убедитесь</w:t>
      </w:r>
      <w:r w:rsidRPr="007A2D7C">
        <w:rPr>
          <w:rFonts w:ascii="Open Sans" w:eastAsia="Times New Roman" w:hAnsi="Open Sans" w:cs="Times New Roman"/>
          <w:color w:val="1D1D1B"/>
          <w:sz w:val="22"/>
        </w:rPr>
        <w:t>, что оборудование и пространство для занятий безопасны. Проверяйте, чтобы не было острых предметов и других опасностей.</w:t>
      </w:r>
    </w:p>
    <w:p w14:paraId="5EB54FF1" w14:textId="25B3CF2C" w:rsidR="007A2D7C" w:rsidRPr="007A2D7C" w:rsidRDefault="007A2D7C" w:rsidP="007A2D7C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-567"/>
        <w:rPr>
          <w:rFonts w:ascii="Open Sans" w:eastAsia="Times New Roman" w:hAnsi="Open Sans" w:cs="Times New Roman"/>
          <w:color w:val="1D1D1B"/>
          <w:sz w:val="22"/>
        </w:rPr>
      </w:pPr>
      <w:r w:rsidRPr="007A2D7C">
        <w:rPr>
          <w:rFonts w:ascii="Open Sans" w:eastAsia="Times New Roman" w:hAnsi="Open Sans" w:cs="Times New Roman"/>
          <w:b/>
          <w:bCs/>
          <w:color w:val="1D1D1B"/>
          <w:sz w:val="22"/>
        </w:rPr>
        <w:t>Обучение основам здоровья</w:t>
      </w:r>
      <w:r w:rsidRPr="007A2D7C">
        <w:rPr>
          <w:rFonts w:ascii="Open Sans" w:eastAsia="Times New Roman" w:hAnsi="Open Sans" w:cs="Times New Roman"/>
          <w:color w:val="1D1D1B"/>
          <w:sz w:val="22"/>
        </w:rPr>
        <w:t>: вводите</w:t>
      </w:r>
      <w:r w:rsidRPr="007A2D7C">
        <w:rPr>
          <w:rFonts w:ascii="Open Sans" w:eastAsia="Times New Roman" w:hAnsi="Open Sans" w:cs="Times New Roman"/>
          <w:color w:val="1D1D1B"/>
          <w:sz w:val="22"/>
        </w:rPr>
        <w:t xml:space="preserve"> детей в основы здорового образа жизни, рассказывая о важности физической активности и правильного питания.</w:t>
      </w:r>
    </w:p>
    <w:p w14:paraId="6CC8B1BB" w14:textId="19E15F6E" w:rsidR="007A2D7C" w:rsidRPr="007A2D7C" w:rsidRDefault="007A2D7C" w:rsidP="007A2D7C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-567"/>
        <w:rPr>
          <w:rFonts w:ascii="Open Sans" w:eastAsia="Times New Roman" w:hAnsi="Open Sans" w:cs="Times New Roman"/>
          <w:color w:val="1D1D1B"/>
          <w:sz w:val="22"/>
        </w:rPr>
      </w:pPr>
      <w:r w:rsidRPr="007A2D7C">
        <w:rPr>
          <w:rFonts w:ascii="Open Sans" w:eastAsia="Times New Roman" w:hAnsi="Open Sans" w:cs="Times New Roman"/>
          <w:b/>
          <w:bCs/>
          <w:color w:val="1D1D1B"/>
          <w:sz w:val="22"/>
        </w:rPr>
        <w:t>Регулярные медицинские осмотры</w:t>
      </w:r>
      <w:r w:rsidRPr="007A2D7C">
        <w:rPr>
          <w:rFonts w:ascii="Open Sans" w:eastAsia="Times New Roman" w:hAnsi="Open Sans" w:cs="Times New Roman"/>
          <w:color w:val="1D1D1B"/>
          <w:sz w:val="22"/>
        </w:rPr>
        <w:t>: проводите</w:t>
      </w:r>
      <w:r w:rsidRPr="007A2D7C">
        <w:rPr>
          <w:rFonts w:ascii="Open Sans" w:eastAsia="Times New Roman" w:hAnsi="Open Sans" w:cs="Times New Roman"/>
          <w:color w:val="1D1D1B"/>
          <w:sz w:val="22"/>
        </w:rPr>
        <w:t xml:space="preserve"> регулярные медицинские осмотры для выявления возможных проблем со здоровьем, которые могут повлиять на физическую активность.</w:t>
      </w:r>
    </w:p>
    <w:p w14:paraId="3844BD5F" w14:textId="77777777" w:rsidR="00AF7E4E" w:rsidRDefault="00AF7E4E" w:rsidP="007A2D7C">
      <w:pPr>
        <w:ind w:left="-567"/>
      </w:pPr>
    </w:p>
    <w:sectPr w:rsidR="00AF7E4E" w:rsidSect="007A2D7C">
      <w:headerReference w:type="even" r:id="rId8"/>
      <w:headerReference w:type="default" r:id="rId9"/>
      <w:footerReference w:type="even" r:id="rId10"/>
      <w:footerReference w:type="default" r:id="rId11"/>
      <w:pgSz w:w="11907" w:h="16839"/>
      <w:pgMar w:top="1276" w:right="2101" w:bottom="1440" w:left="1751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7B960" w14:textId="77777777" w:rsidR="007A2D7C" w:rsidRDefault="007A2D7C">
      <w:pPr>
        <w:spacing w:after="0" w:line="240" w:lineRule="auto"/>
      </w:pPr>
      <w:r>
        <w:separator/>
      </w:r>
    </w:p>
  </w:endnote>
  <w:endnote w:type="continuationSeparator" w:id="0">
    <w:p w14:paraId="7B241F95" w14:textId="77777777" w:rsidR="007A2D7C" w:rsidRDefault="007A2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1A6C3" w14:textId="77777777" w:rsidR="00AF7E4E" w:rsidRDefault="007A2D7C">
    <w:pPr>
      <w:pStyle w:val="afa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4819850" wp14:editId="7ABCD910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32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40A216" w14:textId="77777777" w:rsidR="00AF7E4E" w:rsidRDefault="00AF7E4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4819850" id="_x0000_s1035" style="position:absolute;margin-left:0;margin-top:0;width:55.1pt;height:11in;z-index:-251642880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" fillcolor="#675e47 [3215]" stroked="f" strokeweight="2pt">
              <v:textbox>
                <w:txbxContent>
                  <w:p w14:paraId="6940A216" w14:textId="77777777" w:rsidR="00AF7E4E" w:rsidRDefault="00AF7E4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39E03283" wp14:editId="68FE98D7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33" name="Прямоугольник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EEE5DB" w14:textId="77777777" w:rsidR="00AF7E4E" w:rsidRDefault="00AF7E4E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39E03283" id="_x0000_s1036" style="position:absolute;margin-left:0;margin-top:0;width:55.1pt;height:71.3pt;z-index:-251641856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" fillcolor="#a9a57c [3204]" stroked="f" strokeweight="2pt">
              <v:textbox>
                <w:txbxContent>
                  <w:p w14:paraId="13EEE5DB" w14:textId="77777777" w:rsidR="00AF7E4E" w:rsidRDefault="00AF7E4E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A3A545D" wp14:editId="7AC3289B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34" name="Двойные скобки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20B29E02" w14:textId="77777777" w:rsidR="00AF7E4E" w:rsidRDefault="007A2D7C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3A545D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Двойные скобки 7" o:spid="_x0000_s1037" type="#_x0000_t185" style="position:absolute;margin-left:0;margin-top:0;width:36pt;height:28.8pt;z-index:251675648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" filled="t" fillcolor="#a9a57c [3204]" strokecolor="white [3212]" strokeweight="1pt">
              <v:path arrowok="t"/>
              <v:textbox inset="0,,0">
                <w:txbxContent>
                  <w:p w14:paraId="20B29E02" w14:textId="77777777" w:rsidR="00AF7E4E" w:rsidRDefault="007A2D7C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2A7DC" w14:textId="77777777" w:rsidR="00AF7E4E" w:rsidRDefault="007A2D7C">
    <w:pPr>
      <w:pStyle w:val="af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BF9C4AF" wp14:editId="27FB4983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25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B8ED518" w14:textId="77777777" w:rsidR="00AF7E4E" w:rsidRDefault="00AF7E4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2BF9C4AF" id="_x0000_s1038" style="position:absolute;margin-left:0;margin-top:0;width:55.1pt;height:11in;z-index:-251652096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" fillcolor="#675e47 [3215]" stroked="f" strokeweight="2pt">
              <v:textbox>
                <w:txbxContent>
                  <w:p w14:paraId="4B8ED518" w14:textId="77777777" w:rsidR="00AF7E4E" w:rsidRDefault="00AF7E4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E3FFB8E" wp14:editId="27A2760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26" name="Прямоугольник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53DC47" w14:textId="77777777" w:rsidR="00AF7E4E" w:rsidRDefault="00AF7E4E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6E3FFB8E" id="_x0000_s1039" style="position:absolute;margin-left:0;margin-top:0;width:55.1pt;height:71.3pt;z-index:-251651072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" fillcolor="#a9a57c [3204]" stroked="f" strokeweight="2pt">
              <v:textbox>
                <w:txbxContent>
                  <w:p w14:paraId="1353DC47" w14:textId="77777777" w:rsidR="00AF7E4E" w:rsidRDefault="00AF7E4E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E97366D" wp14:editId="2A0FB07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27" name="Двойные скобки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2604259E" w14:textId="77777777" w:rsidR="00AF7E4E" w:rsidRDefault="007A2D7C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97366D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40" type="#_x0000_t185" style="position:absolute;margin-left:0;margin-top:0;width:36pt;height:28.8pt;z-index:251666432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" filled="t" fillcolor="#a9a57c [3204]" strokecolor="white [3212]" strokeweight="1pt">
              <v:path arrowok="t"/>
              <v:textbox inset="0,,0">
                <w:txbxContent>
                  <w:p w14:paraId="2604259E" w14:textId="77777777" w:rsidR="00AF7E4E" w:rsidRDefault="007A2D7C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CD4E6" w14:textId="77777777" w:rsidR="007A2D7C" w:rsidRDefault="007A2D7C">
      <w:pPr>
        <w:spacing w:after="0" w:line="240" w:lineRule="auto"/>
      </w:pPr>
      <w:r>
        <w:separator/>
      </w:r>
    </w:p>
  </w:footnote>
  <w:footnote w:type="continuationSeparator" w:id="0">
    <w:p w14:paraId="675B601D" w14:textId="77777777" w:rsidR="007A2D7C" w:rsidRDefault="007A2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CF7C1" w14:textId="77777777" w:rsidR="00AF7E4E" w:rsidRDefault="007A2D7C">
    <w:pPr>
      <w:pStyle w:val="af8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94CE544" wp14:editId="26043B3F">
              <wp:simplePos x="0" y="0"/>
              <wp:positionH relativeFrom="page">
                <wp:posOffset>271305</wp:posOffset>
              </wp:positionH>
              <wp:positionV relativeFrom="page">
                <wp:posOffset>2763297</wp:posOffset>
              </wp:positionV>
              <wp:extent cx="411480" cy="4526280"/>
              <wp:effectExtent l="0" t="0" r="0" b="0"/>
              <wp:wrapNone/>
              <wp:docPr id="28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480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Название"/>
                            <w:id w:val="-1801148763"/>
                            <w:placeholder>
                              <w:docPart w:val="0A42B9726A0249EC803BCEB5CE3964C3"/>
                            </w:placeholder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45B8B4E1" w14:textId="77777777" w:rsidR="00AF7E4E" w:rsidRDefault="007A2D7C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[Введите название документа]</w:t>
                              </w:r>
                            </w:p>
                          </w:sdtContent>
                        </w:sdt>
                        <w:p w14:paraId="59FFE82A" w14:textId="77777777" w:rsidR="00AF7E4E" w:rsidRDefault="00AF7E4E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494CE544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9" type="#_x0000_t202" style="position:absolute;margin-left:21.35pt;margin-top:217.6pt;width:32.4pt;height:356.4pt;z-index:251670528;visibility:visible;mso-wrap-style:square;mso-width-percent:50;mso-height-percent:4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4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" fillcolor="#675e47 [3215]" stroked="f" strokeweight=".5pt">
              <v:textbox style="layout-flow:vertical;mso-layout-flow-alt:bottom-to-top">
                <w:txbxContent>
                  <w:sdt>
                    <w:sdtPr>
                      <w:rPr>
                        <w:color w:val="FFFFFF" w:themeColor="background1"/>
                      </w:rPr>
                      <w:alias w:val="Название"/>
                      <w:id w:val="-1801148763"/>
                      <w:placeholder>
                        <w:docPart w:val="0A42B9726A0249EC803BCEB5CE3964C3"/>
                      </w:placeholder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45B8B4E1" w14:textId="77777777" w:rsidR="00AF7E4E" w:rsidRDefault="007A2D7C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[Введите название документа]</w:t>
                        </w:r>
                      </w:p>
                    </w:sdtContent>
                  </w:sdt>
                  <w:p w14:paraId="59FFE82A" w14:textId="77777777" w:rsidR="00AF7E4E" w:rsidRDefault="00AF7E4E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0B6195B0" wp14:editId="39B84473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29" name="Прямоугольник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6013221E" id="Прямоугольник 5" o:spid="_x0000_s1026" style="position:absolute;margin-left:0;margin-top:0;width:556.9pt;height:11in;z-index:-25164492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D26BC80" wp14:editId="021A7AB5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30" name="Прямоугольник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4A97A5" w14:textId="77777777" w:rsidR="00AF7E4E" w:rsidRDefault="00AF7E4E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6D26BC80" id="Прямоугольник 5" o:spid="_x0000_s1030" style="position:absolute;margin-left:0;margin-top:0;width:55.1pt;height:71.3pt;z-index:-251646976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" fillcolor="#a9a57c [3204]" stroked="f" strokeweight="2pt">
              <v:textbox>
                <w:txbxContent>
                  <w:p w14:paraId="7A4A97A5" w14:textId="77777777" w:rsidR="00AF7E4E" w:rsidRDefault="00AF7E4E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CE21D23" wp14:editId="1984A814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31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23C18D" w14:textId="77777777" w:rsidR="00AF7E4E" w:rsidRDefault="00AF7E4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CE21D23" id="Прямоугольник 4" o:spid="_x0000_s1031" style="position:absolute;margin-left:0;margin-top:0;width:55.1pt;height:11in;z-index:-251648000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" fillcolor="#675e47 [3215]" stroked="f" strokeweight="2pt">
              <v:textbox>
                <w:txbxContent>
                  <w:p w14:paraId="5023C18D" w14:textId="77777777" w:rsidR="00AF7E4E" w:rsidRDefault="00AF7E4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17141" w14:textId="77777777" w:rsidR="00AF7E4E" w:rsidRDefault="007A2D7C">
    <w:pPr>
      <w:pStyle w:val="af8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130C203" wp14:editId="168FB027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072630" cy="10058400"/>
              <wp:effectExtent l="0" t="0" r="0" b="0"/>
              <wp:wrapNone/>
              <wp:docPr id="18" name="Прямоугольник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25A0E071" id="Прямоугольник 5" o:spid="_x0000_s1026" style="position:absolute;margin-left:0;margin-top:0;width:556.9pt;height:11in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top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59173" wp14:editId="5089B4FB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20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Название"/>
                            <w:id w:val="1053362520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520251F1" w14:textId="77777777" w:rsidR="00AF7E4E" w:rsidRDefault="007A2D7C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[Введите название документа]</w:t>
                              </w:r>
                            </w:p>
                          </w:sdtContent>
                        </w:sdt>
                        <w:p w14:paraId="3E0E6584" w14:textId="77777777" w:rsidR="00AF7E4E" w:rsidRDefault="00AF7E4E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21659173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0;margin-top:0;width:32.25pt;height:356.4pt;z-index:251661312;visibility:visible;mso-wrap-style:square;mso-width-percent:50;mso-height-percent:450;mso-left-percent:910;mso-wrap-distance-left:9pt;mso-wrap-distance-top:0;mso-wrap-distance-right:9pt;mso-wrap-distance-bottom:0;mso-position-horizontal-relative:page;mso-position-vertical:center;mso-position-vertical-relative:page;mso-width-percent:50;mso-height-percent:450;mso-left-percent:91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" fillcolor="#675e47 [3215]" stroked="f" strokeweight=".5pt">
              <v:textbox style="layout-flow:vertical;mso-layout-flow-alt:bottom-to-top">
                <w:txbxContent>
                  <w:sdt>
                    <w:sdtPr>
                      <w:rPr>
                        <w:color w:val="FFFFFF" w:themeColor="background1"/>
                      </w:rPr>
                      <w:alias w:val="Название"/>
                      <w:id w:val="1053362520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520251F1" w14:textId="77777777" w:rsidR="00AF7E4E" w:rsidRDefault="007A2D7C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[Введите название документа]</w:t>
                        </w:r>
                      </w:p>
                    </w:sdtContent>
                  </w:sdt>
                  <w:p w14:paraId="3E0E6584" w14:textId="77777777" w:rsidR="00AF7E4E" w:rsidRDefault="00AF7E4E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DF0D09B" wp14:editId="2A7FB8D4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22" name="Прямоугольник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FB67BF" w14:textId="77777777" w:rsidR="00AF7E4E" w:rsidRDefault="00AF7E4E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4DF0D09B" id="_x0000_s1033" style="position:absolute;margin-left:0;margin-top:0;width:55.1pt;height:71.3pt;z-index:-251656192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" fillcolor="#a9a57c [3204]" stroked="f" strokeweight="2pt">
              <v:textbox>
                <w:txbxContent>
                  <w:p w14:paraId="7FFB67BF" w14:textId="77777777" w:rsidR="00AF7E4E" w:rsidRDefault="00AF7E4E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E273C9" wp14:editId="0A80A689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24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6651EF4" w14:textId="77777777" w:rsidR="00AF7E4E" w:rsidRDefault="00AF7E4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0E273C9" id="_x0000_s1034" style="position:absolute;margin-left:0;margin-top:0;width:55.1pt;height:11in;z-index:-251657216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" fillcolor="#675e47 [3215]" stroked="f" strokeweight="2pt">
              <v:textbox>
                <w:txbxContent>
                  <w:p w14:paraId="16651EF4" w14:textId="77777777" w:rsidR="00AF7E4E" w:rsidRDefault="00AF7E4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F7574"/>
    <w:multiLevelType w:val="multilevel"/>
    <w:tmpl w:val="7C64A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5170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mirrorMargins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7C"/>
    <w:rsid w:val="007A2D7C"/>
    <w:rsid w:val="009604BD"/>
    <w:rsid w:val="00A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0492F"/>
  <w15:docId w15:val="{84108D1B-4BE2-4070-AC2E-559048E5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6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  <w14:numForm w14:val="oldSty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848057" w:themeColor="accent1" w:themeShade="BF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8553A" w:themeColor="accent1" w:themeShade="8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8553A" w:themeColor="accent1" w:themeShade="8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F654B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6F654B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F654B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Cs/>
      <w:color w:val="A9A57C" w:themeColor="accent1"/>
      <w:sz w:val="32"/>
      <w:szCs w:val="32"/>
      <w14:numForm w14:val="oldStyl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b/>
      <w:bCs/>
      <w:color w:val="848057" w:themeColor="accent1" w:themeShade="BF"/>
      <w:sz w:val="24"/>
    </w:rPr>
  </w:style>
  <w:style w:type="paragraph" w:customStyle="1" w:styleId="a3">
    <w:name w:val="Название"/>
    <w:basedOn w:val="a"/>
    <w:next w:val="a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C4635" w:themeColor="text2" w:themeShade="BF"/>
      <w:kern w:val="28"/>
      <w:sz w:val="80"/>
      <w:szCs w:val="80"/>
      <w14:ligatures w14:val="standard"/>
      <w14:numForm w14:val="oldStyle"/>
    </w:rPr>
  </w:style>
  <w:style w:type="character" w:customStyle="1" w:styleId="TitleChar">
    <w:name w:val="Title Char"/>
    <w:basedOn w:val="a0"/>
    <w:link w:val="a3"/>
    <w:uiPriority w:val="10"/>
    <w:rPr>
      <w:rFonts w:asciiTheme="majorHAnsi" w:eastAsiaTheme="majorEastAsia" w:hAnsiTheme="majorHAnsi" w:cstheme="majorBidi"/>
      <w:color w:val="4C4635" w:themeColor="text2" w:themeShade="BF"/>
      <w:kern w:val="28"/>
      <w:sz w:val="80"/>
      <w:szCs w:val="80"/>
      <w14:ligatures w14:val="standard"/>
      <w14:numForm w14:val="oldStyle"/>
    </w:rPr>
  </w:style>
  <w:style w:type="paragraph" w:styleId="a4">
    <w:name w:val="Subtitle"/>
    <w:basedOn w:val="a"/>
    <w:next w:val="a"/>
    <w:link w:val="a5"/>
    <w:uiPriority w:val="11"/>
    <w:qFormat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a5">
    <w:name w:val="Подзаголовок Знак"/>
    <w:basedOn w:val="a0"/>
    <w:link w:val="a4"/>
    <w:uiPriority w:val="11"/>
    <w:rPr>
      <w:rFonts w:eastAsiaTheme="majorEastAsia" w:cstheme="majorBidi"/>
      <w:iCs/>
      <w:color w:val="675E47" w:themeColor="text2"/>
      <w:sz w:val="32"/>
      <w:szCs w:val="32"/>
    </w:rPr>
  </w:style>
  <w:style w:type="character" w:styleId="a6">
    <w:name w:val="Placeholder Text"/>
    <w:basedOn w:val="a0"/>
    <w:uiPriority w:val="99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58553A" w:themeColor="accent1" w:themeShade="80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58553A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6F654B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6F654B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6F654B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character" w:styleId="aa">
    <w:name w:val="Strong"/>
    <w:basedOn w:val="a0"/>
    <w:uiPriority w:val="22"/>
    <w:qFormat/>
    <w:rPr>
      <w:b/>
      <w:bCs/>
      <w14:numForm w14:val="oldStyle"/>
    </w:rPr>
  </w:style>
  <w:style w:type="character" w:styleId="ab">
    <w:name w:val="Emphasis"/>
    <w:basedOn w:val="a0"/>
    <w:uiPriority w:val="20"/>
    <w:qFormat/>
    <w:rPr>
      <w:i/>
      <w:iCs/>
      <w:color w:val="675E47" w:themeColor="text2"/>
    </w:rPr>
  </w:style>
  <w:style w:type="paragraph" w:styleId="ac">
    <w:name w:val="No Spacing"/>
    <w:link w:val="ad"/>
    <w:uiPriority w:val="1"/>
    <w:qFormat/>
    <w:pPr>
      <w:spacing w:after="0" w:line="240" w:lineRule="auto"/>
    </w:pPr>
  </w:style>
  <w:style w:type="paragraph" w:styleId="ae">
    <w:name w:val="List Paragraph"/>
    <w:basedOn w:val="a"/>
    <w:uiPriority w:val="34"/>
    <w:qFormat/>
    <w:pPr>
      <w:spacing w:line="240" w:lineRule="auto"/>
      <w:ind w:left="720" w:hanging="288"/>
      <w:contextualSpacing/>
    </w:pPr>
    <w:rPr>
      <w:color w:val="4C4635" w:themeColor="text2" w:themeShade="BF"/>
    </w:rPr>
  </w:style>
  <w:style w:type="paragraph" w:styleId="21">
    <w:name w:val="Quote"/>
    <w:basedOn w:val="a"/>
    <w:next w:val="a"/>
    <w:link w:val="22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/>
      <w:iCs/>
      <w:color w:val="A9A57C" w:themeColor="accent1"/>
      <w:sz w:val="24"/>
      <w14:ligatures w14:val="standard"/>
      <w14:numForm w14:val="oldStyle"/>
    </w:rPr>
  </w:style>
  <w:style w:type="character" w:customStyle="1" w:styleId="22">
    <w:name w:val="Цитата 2 Знак"/>
    <w:basedOn w:val="a0"/>
    <w:link w:val="21"/>
    <w:uiPriority w:val="29"/>
    <w:rPr>
      <w:rFonts w:asciiTheme="majorHAnsi" w:eastAsiaTheme="minorEastAsia" w:hAnsiTheme="majorHAnsi"/>
      <w:i/>
      <w:iCs/>
      <w:color w:val="A9A57C" w:themeColor="accent1"/>
      <w:sz w:val="24"/>
      <w14:ligatures w14:val="standard"/>
      <w14:numForm w14:val="oldStyle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14:ligatures w14:val="standard"/>
      <w14:numForm w14:val="oldStyle"/>
    </w:rPr>
  </w:style>
  <w:style w:type="character" w:customStyle="1" w:styleId="af0">
    <w:name w:val="Выделенная цитата Знак"/>
    <w:basedOn w:val="a0"/>
    <w:link w:val="af"/>
    <w:uiPriority w:val="30"/>
    <w:rPr>
      <w:rFonts w:eastAsiaTheme="minorEastAsia"/>
      <w:b/>
      <w:bCs/>
      <w:i/>
      <w:iCs/>
      <w:color w:val="FFFFFF" w:themeColor="background1"/>
      <w:sz w:val="21"/>
      <w:shd w:val="clear" w:color="auto" w:fill="A9A57C" w:themeFill="accent1"/>
      <w14:ligatures w14:val="standard"/>
      <w14:numForm w14:val="oldStyle"/>
    </w:rPr>
  </w:style>
  <w:style w:type="character" w:styleId="af1">
    <w:name w:val="Subtle Emphasis"/>
    <w:basedOn w:val="a0"/>
    <w:uiPriority w:val="19"/>
    <w:qFormat/>
    <w:rPr>
      <w:i/>
      <w:iCs/>
      <w:color w:val="000000"/>
    </w:rPr>
  </w:style>
  <w:style w:type="character" w:styleId="af2">
    <w:name w:val="Intense Emphasis"/>
    <w:basedOn w:val="a0"/>
    <w:uiPriority w:val="21"/>
    <w:qFormat/>
    <w:rPr>
      <w:b/>
      <w:bCs/>
      <w:i/>
      <w:iCs/>
      <w:color w:val="A9A57C" w:themeColor="accent1"/>
    </w:rPr>
  </w:style>
  <w:style w:type="character" w:styleId="af3">
    <w:name w:val="Subtle Reference"/>
    <w:basedOn w:val="a0"/>
    <w:uiPriority w:val="31"/>
    <w:qFormat/>
    <w:rPr>
      <w:smallCaps/>
      <w:color w:val="9CBEBD" w:themeColor="accent2"/>
      <w:u w:val="single"/>
    </w:rPr>
  </w:style>
  <w:style w:type="character" w:styleId="af4">
    <w:name w:val="Intense Reference"/>
    <w:basedOn w:val="a0"/>
    <w:uiPriority w:val="32"/>
    <w:qFormat/>
    <w:rPr>
      <w:b/>
      <w:bCs/>
      <w:smallCaps/>
      <w:color w:val="9CBEBD" w:themeColor="accent2"/>
      <w:spacing w:val="5"/>
      <w:u w:val="single"/>
    </w:rPr>
  </w:style>
  <w:style w:type="character" w:styleId="af5">
    <w:name w:val="Book Title"/>
    <w:basedOn w:val="a0"/>
    <w:uiPriority w:val="33"/>
    <w:qFormat/>
    <w:rPr>
      <w:b/>
      <w:bCs/>
      <w:caps w:val="0"/>
      <w:smallCaps/>
      <w:spacing w:val="10"/>
    </w:rPr>
  </w:style>
  <w:style w:type="paragraph" w:styleId="af6">
    <w:name w:val="TOC Heading"/>
    <w:basedOn w:val="1"/>
    <w:next w:val="a"/>
    <w:uiPriority w:val="39"/>
    <w:semiHidden/>
    <w:unhideWhenUsed/>
    <w:qFormat/>
    <w:pPr>
      <w:spacing w:before="480" w:line="264" w:lineRule="auto"/>
      <w:outlineLvl w:val="9"/>
    </w:pPr>
    <w:rPr>
      <w:b/>
      <w:color w:val="848057" w:themeColor="accent1" w:themeShade="BF"/>
      <w:sz w:val="28"/>
      <w14:numForm w14:val="default"/>
    </w:rPr>
  </w:style>
  <w:style w:type="paragraph" w:customStyle="1" w:styleId="af7">
    <w:name w:val="Имя"/>
    <w:basedOn w:val="a3"/>
    <w:qFormat/>
    <w:rPr>
      <w:b/>
      <w:color w:val="4C4635" w:themeColor="text2" w:themeShade="BF"/>
      <w:sz w:val="28"/>
      <w:szCs w:val="28"/>
    </w:rPr>
  </w:style>
  <w:style w:type="character" w:customStyle="1" w:styleId="ad">
    <w:name w:val="Без интервала Знак"/>
    <w:basedOn w:val="a0"/>
    <w:link w:val="ac"/>
    <w:uiPriority w:val="1"/>
  </w:style>
  <w:style w:type="paragraph" w:styleId="af8">
    <w:name w:val="header"/>
    <w:basedOn w:val="a"/>
    <w:link w:val="af9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Pr>
      <w:sz w:val="21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Pr>
      <w:sz w:val="21"/>
    </w:rPr>
  </w:style>
  <w:style w:type="paragraph" w:styleId="afc">
    <w:name w:val="Normal (Web)"/>
    <w:basedOn w:val="a"/>
    <w:uiPriority w:val="99"/>
    <w:semiHidden/>
    <w:unhideWhenUsed/>
    <w:rsid w:val="007A2D7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0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9\Adjacenc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D7C480E4CD494E8A8611FC14B0FE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E9EDAE-E8E9-4F85-B8BC-9D7538F57029}"/>
      </w:docPartPr>
      <w:docPartBody>
        <w:p w:rsidR="0055398C" w:rsidRDefault="0055398C">
          <w:pPr>
            <w:pStyle w:val="EDD7C480E4CD494E8A8611FC14B0FEC3"/>
          </w:pPr>
          <w:r>
            <w:rPr>
              <w:rStyle w:val="a3"/>
            </w:rPr>
            <w:t>[Введите подзаголовок документа]</w:t>
          </w:r>
        </w:p>
      </w:docPartBody>
    </w:docPart>
    <w:docPart>
      <w:docPartPr>
        <w:name w:val="0A42B9726A0249EC803BCEB5CE3964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C85E69-D162-4818-B1F0-6960C3DBD8FC}"/>
      </w:docPartPr>
      <w:docPartBody>
        <w:p w:rsidR="0055398C" w:rsidRDefault="0055398C">
          <w:pPr>
            <w:pStyle w:val="0A42B9726A0249EC803BCEB5CE3964C3"/>
          </w:pPr>
          <w:r>
            <w:rPr>
              <w:color w:val="FFFFFF" w:themeColor="background1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8C"/>
    <w:rsid w:val="0055398C"/>
    <w:rsid w:val="0096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56082" w:themeColor="accent1"/>
      <w:kern w:val="0"/>
      <w:sz w:val="32"/>
      <w:szCs w:val="32"/>
      <w14:ligatures w14:val="none"/>
      <w14:numForm w14:val="oldStyle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0E2841" w:themeColor="text2"/>
      <w:kern w:val="0"/>
      <w:sz w:val="28"/>
      <w:szCs w:val="28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0F4761" w:themeColor="accent1" w:themeShade="BF"/>
      <w:kern w:val="0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9E0C63E070A4FC9B0EF0EFA2BA325C1">
    <w:name w:val="69E0C63E070A4FC9B0EF0EFA2BA325C1"/>
  </w:style>
  <w:style w:type="character" w:styleId="a3">
    <w:name w:val="Placeholder Text"/>
    <w:basedOn w:val="a0"/>
    <w:uiPriority w:val="99"/>
    <w:rPr>
      <w:color w:val="808080"/>
    </w:rPr>
  </w:style>
  <w:style w:type="paragraph" w:customStyle="1" w:styleId="EDD7C480E4CD494E8A8611FC14B0FEC3">
    <w:name w:val="EDD7C480E4CD494E8A8611FC14B0FEC3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Cs/>
      <w:color w:val="156082" w:themeColor="accent1"/>
      <w:kern w:val="0"/>
      <w:sz w:val="32"/>
      <w:szCs w:val="32"/>
      <w14:ligatures w14:val="none"/>
      <w14:numForm w14:val="oldStyle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Cs/>
      <w:color w:val="0E2841" w:themeColor="text2"/>
      <w:kern w:val="0"/>
      <w:sz w:val="28"/>
      <w:szCs w:val="28"/>
      <w14:ligatures w14:val="none"/>
    </w:rPr>
  </w:style>
  <w:style w:type="character" w:customStyle="1" w:styleId="30">
    <w:name w:val="Заголовок 3 Знак"/>
    <w:basedOn w:val="a0"/>
    <w:link w:val="3"/>
    <w:uiPriority w:val="9"/>
    <w:rPr>
      <w:rFonts w:eastAsiaTheme="majorEastAsia" w:cstheme="majorBidi"/>
      <w:b/>
      <w:bCs/>
      <w:color w:val="0F4761" w:themeColor="accent1" w:themeShade="BF"/>
      <w:kern w:val="0"/>
      <w:szCs w:val="22"/>
      <w14:ligatures w14:val="none"/>
    </w:rPr>
  </w:style>
  <w:style w:type="paragraph" w:customStyle="1" w:styleId="D4B0478B48AC4FB0AFC2D934C78CD646">
    <w:name w:val="D4B0478B48AC4FB0AFC2D934C78CD646"/>
  </w:style>
  <w:style w:type="paragraph" w:customStyle="1" w:styleId="DB34309D6B0E4C5CB4E389D16431739A">
    <w:name w:val="DB34309D6B0E4C5CB4E389D16431739A"/>
  </w:style>
  <w:style w:type="paragraph" w:customStyle="1" w:styleId="807046CBD4C041EF8C0ED7041FD714D2">
    <w:name w:val="807046CBD4C041EF8C0ED7041FD714D2"/>
  </w:style>
  <w:style w:type="paragraph" w:customStyle="1" w:styleId="1BB167635AA0402DA2C7733640749BFD">
    <w:name w:val="1BB167635AA0402DA2C7733640749BFD"/>
  </w:style>
  <w:style w:type="paragraph" w:customStyle="1" w:styleId="0A42B9726A0249EC803BCEB5CE3964C3">
    <w:name w:val="0A42B9726A0249EC803BCEB5CE3964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77219-AEDE-4F83-AA1A-2AAFF5534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AdjacencyReport</Template>
  <TotalTime>10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Вот несколько правил:</dc:subject>
  <dc:creator>Руководитель Музыкальный</dc:creator>
  <cp:lastModifiedBy>Инструктор по физической культуре</cp:lastModifiedBy>
  <cp:revision>1</cp:revision>
  <dcterms:created xsi:type="dcterms:W3CDTF">2025-06-10T10:38:00Z</dcterms:created>
  <dcterms:modified xsi:type="dcterms:W3CDTF">2025-06-10T10:48:00Z</dcterms:modified>
</cp:coreProperties>
</file>